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>Пројекат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„Чиста енергија и енергетска ефикасности за грађане“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Жалбени формулар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Чиста енергија и енергетска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ефикасности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грађане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“,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попуните овај формулар.</w:t>
      </w:r>
      <w:proofErr w:type="gramEnd"/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862A3">
        <w:rPr>
          <w:rFonts w:ascii="Times New Roman" w:eastAsia="Times New Roman" w:hAnsi="Times New Roman" w:cs="Times New Roman"/>
          <w:sz w:val="24"/>
          <w:szCs w:val="24"/>
        </w:rPr>
        <w:t>Напомињемо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бавити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искључиво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питањима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примедбама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директно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везаним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пројекат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општи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40E" w:rsidRPr="001B340E">
        <w:rPr>
          <w:rFonts w:ascii="Times New Roman" w:eastAsia="Times New Roman" w:hAnsi="Times New Roman" w:cs="Times New Roman"/>
          <w:iCs/>
          <w:sz w:val="24"/>
          <w:szCs w:val="24"/>
          <w:lang/>
        </w:rPr>
        <w:t>Градске општине Лазаревац</w:t>
      </w: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рударства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енергетике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30" w:type="dxa"/>
        <w:tblLook w:val="04A0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 подаци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презиме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3D0E8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Мушки</w:t>
            </w:r>
          </w:p>
          <w:p w:rsidR="009C16C3" w:rsidRPr="00C862A3" w:rsidRDefault="003D0E80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Женски</w:t>
            </w:r>
          </w:p>
          <w:p w:rsidR="009C16C3" w:rsidRPr="00C862A3" w:rsidRDefault="003D0E80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телефона:</w:t>
            </w:r>
          </w:p>
        </w:tc>
      </w:tr>
      <w:tr w:rsidR="009C16C3" w:rsidRPr="00C862A3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3D0E8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но праћење одговора</w:t>
            </w: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 xml:space="preserve">Језик на коме ће се комуникација обављати </w:t>
            </w:r>
          </w:p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3D0E8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Српски језик</w:t>
            </w:r>
          </w:p>
          <w:p w:rsidR="009C16C3" w:rsidRPr="00C862A3" w:rsidRDefault="003D0E8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 језик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Питање или жалба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Питање или опис жалбе (ово поље је обавезно попунити):</w:t>
            </w:r>
          </w:p>
        </w:tc>
      </w:tr>
      <w:tr w:rsidR="009C16C3" w:rsidRPr="00C862A3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 видите решавање проблема (шта сматрате да би требало да се догоди да би се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решио проблем)?</w:t>
            </w:r>
          </w:p>
        </w:tc>
      </w:tr>
      <w:tr w:rsidR="009C16C3" w:rsidRPr="00C862A3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</w:t>
                </w:r>
              </w:p>
            </w:tc>
          </w:sdtContent>
        </w:sdt>
      </w:tr>
      <w:tr w:rsidR="009C16C3" w:rsidRPr="00C862A3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 xml:space="preserve">Молимо да попуњен формилар вратите на следећу адресу: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6C3" w:rsidRPr="003E4737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Градска општина Лазаревац</w:t>
            </w:r>
          </w:p>
          <w:p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:rsidR="009C16C3" w:rsidRPr="003E4737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Предраг Радосављевић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Руководилац радне групе за жалбени механизам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Карађорђева бр. 42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Лазаревац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Србија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</w:t>
            </w:r>
            <w:proofErr w:type="spellStart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пошта</w:t>
            </w:r>
            <w:proofErr w:type="spellEnd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predrag.radosavljevic@lazarevac.rs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63228594</w:t>
            </w:r>
            <w:r w:rsidR="003E4737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16C3" w:rsidRPr="00C862A3" w:rsidRDefault="003D0E80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:rsidR="009C16C3" w:rsidRPr="00C862A3" w:rsidRDefault="70CEE1E7" w:rsidP="2B9C20FB">
            <w:pPr>
              <w:pStyle w:val="Default"/>
            </w:pPr>
            <w:r w:rsidRPr="00C862A3">
              <w:rPr>
                <w:rFonts w:ascii="Times New Roman" w:eastAsia="Times New Roman" w:hAnsi="Times New Roman" w:cs="Times New Roman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</w:rPr>
                <w:t>https://www.mre.gov.rs/tekst/2206/dokumenta.php</w:t>
              </w:r>
            </w:hyperlink>
          </w:p>
        </w:tc>
      </w:tr>
    </w:tbl>
    <w:p w:rsidR="009C16C3" w:rsidRPr="00C862A3" w:rsidRDefault="009C16C3" w:rsidP="009C16C3">
      <w:pPr>
        <w:rPr>
          <w:rFonts w:cstheme="minorHAnsi"/>
        </w:rPr>
      </w:pPr>
    </w:p>
    <w:p w:rsidR="009C16C3" w:rsidRPr="00C862A3" w:rsidRDefault="009C16C3" w:rsidP="009C16C3">
      <w:pPr>
        <w:rPr>
          <w:rFonts w:cstheme="minorHAnsi"/>
        </w:rPr>
      </w:pPr>
    </w:p>
    <w:p w:rsidR="00A253EE" w:rsidRPr="006C6364" w:rsidRDefault="00A253EE">
      <w:pPr>
        <w:rPr>
          <w:lang w:val="sr-Latn-CS"/>
        </w:rPr>
      </w:pPr>
    </w:p>
    <w:sectPr w:rsidR="00A253EE" w:rsidRPr="006C6364" w:rsidSect="00B50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9C16C3"/>
    <w:rsid w:val="000C4548"/>
    <w:rsid w:val="001B340E"/>
    <w:rsid w:val="002624D4"/>
    <w:rsid w:val="00277604"/>
    <w:rsid w:val="00384CDF"/>
    <w:rsid w:val="003D0E80"/>
    <w:rsid w:val="003E4737"/>
    <w:rsid w:val="003E57F3"/>
    <w:rsid w:val="00476761"/>
    <w:rsid w:val="006C6364"/>
    <w:rsid w:val="008C7448"/>
    <w:rsid w:val="009120E6"/>
    <w:rsid w:val="009C16C3"/>
    <w:rsid w:val="00A253EE"/>
    <w:rsid w:val="00B5075A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11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mcavic</cp:lastModifiedBy>
  <cp:revision>16</cp:revision>
  <dcterms:created xsi:type="dcterms:W3CDTF">2024-12-04T16:20:00Z</dcterms:created>
  <dcterms:modified xsi:type="dcterms:W3CDTF">2025-10-30T08:55:00Z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